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barunga-west-profile"/>
    <w:p>
      <w:pPr>
        <w:pStyle w:val="Heading1"/>
      </w:pPr>
      <w:r>
        <w:t xml:space="preserve">Barunga West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1,590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2,680          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Broughton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Barunga West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$46,202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$151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4,066,000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2025-02-12T02:31:36Z</dcterms:created>
  <dcterms:modified xsi:type="dcterms:W3CDTF">2025-02-12T02:31:36Z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